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53" w:rsidRPr="00E75455" w:rsidRDefault="006C6953" w:rsidP="006C6953">
      <w:pPr>
        <w:pStyle w:val="Heading1"/>
        <w:tabs>
          <w:tab w:val="left" w:pos="2174"/>
          <w:tab w:val="center" w:pos="7852"/>
        </w:tabs>
        <w:spacing w:before="0" w:line="240" w:lineRule="auto"/>
        <w:jc w:val="center"/>
        <w:rPr>
          <w:rFonts w:cs="B Nazanin"/>
          <w:sz w:val="24"/>
          <w:szCs w:val="24"/>
          <w:rtl/>
        </w:rPr>
      </w:pPr>
      <w:r w:rsidRPr="00E75455">
        <w:rPr>
          <w:rFonts w:cs="B Nazanin" w:hint="cs"/>
          <w:sz w:val="24"/>
          <w:szCs w:val="24"/>
          <w:rtl/>
        </w:rPr>
        <w:t>دانشکده مدیریت و اطلاع رسانی پزشکی</w:t>
      </w:r>
    </w:p>
    <w:p w:rsidR="006C6953" w:rsidRPr="00E75455" w:rsidRDefault="006C6953" w:rsidP="00B64724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دروس ارائه شده نیمسال</w:t>
      </w:r>
      <w:r w:rsidR="00B57C8E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B64724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اول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سالتحصیلی 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4</w:t>
      </w:r>
      <w:r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-</w:t>
      </w:r>
      <w:r w:rsidR="00946E6D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140</w:t>
      </w:r>
      <w:r w:rsidR="00207EDB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3</w:t>
      </w:r>
      <w:r w:rsidR="00E12345" w:rsidRPr="00E1234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282C19" w:rsidRPr="00E75455" w:rsidRDefault="006913B6" w:rsidP="006913B6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</w:pP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دکتری سیاست گذاری سلامت</w:t>
      </w:r>
      <w:r w:rsidR="00E12345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 xml:space="preserve"> (</w:t>
      </w:r>
      <w:r w:rsidR="00E12345" w:rsidRPr="00E75455">
        <w:rPr>
          <w:rFonts w:asciiTheme="majorHAnsi" w:eastAsiaTheme="majorEastAsia" w:hAnsiTheme="majorHAnsi" w:cs="B Nazanin"/>
          <w:b/>
          <w:bCs/>
          <w:color w:val="365F91" w:themeColor="accent1" w:themeShade="BF"/>
          <w:sz w:val="24"/>
          <w:szCs w:val="24"/>
          <w:rtl/>
        </w:rPr>
        <w:t>ترم</w:t>
      </w:r>
      <w:r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2</w:t>
      </w:r>
      <w:r w:rsidR="00E12345" w:rsidRPr="00E75455">
        <w:rPr>
          <w:rFonts w:asciiTheme="majorHAnsi" w:eastAsiaTheme="majorEastAsia" w:hAnsiTheme="majorHAnsi" w:cs="B Nazanin" w:hint="cs"/>
          <w:b/>
          <w:bCs/>
          <w:color w:val="365F91" w:themeColor="accent1" w:themeShade="BF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546"/>
        <w:bidiVisual/>
        <w:tblW w:w="4852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1"/>
        <w:gridCol w:w="565"/>
        <w:gridCol w:w="569"/>
        <w:gridCol w:w="708"/>
        <w:gridCol w:w="1424"/>
        <w:gridCol w:w="590"/>
        <w:gridCol w:w="831"/>
        <w:gridCol w:w="865"/>
        <w:gridCol w:w="1276"/>
        <w:gridCol w:w="544"/>
        <w:gridCol w:w="565"/>
        <w:gridCol w:w="853"/>
        <w:gridCol w:w="887"/>
        <w:gridCol w:w="813"/>
        <w:gridCol w:w="1134"/>
        <w:gridCol w:w="587"/>
        <w:gridCol w:w="689"/>
      </w:tblGrid>
      <w:tr w:rsidR="00670AD5" w:rsidRPr="00E75455" w:rsidTr="00F728AB">
        <w:trPr>
          <w:trHeight w:val="20"/>
        </w:trPr>
        <w:tc>
          <w:tcPr>
            <w:tcW w:w="184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64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96" w:type="pct"/>
            <w:gridSpan w:val="3"/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269" w:type="pct"/>
            <w:vMerge w:val="restart"/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280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نام استاد/ اساتید</w:t>
            </w:r>
          </w:p>
        </w:tc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کد استاد</w:t>
            </w:r>
          </w:p>
        </w:tc>
        <w:tc>
          <w:tcPr>
            <w:tcW w:w="18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سهم استاد</w:t>
            </w:r>
          </w:p>
        </w:tc>
        <w:tc>
          <w:tcPr>
            <w:tcW w:w="826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کلاسی</w:t>
            </w:r>
          </w:p>
        </w:tc>
        <w:tc>
          <w:tcPr>
            <w:tcW w:w="780" w:type="pct"/>
            <w:gridSpan w:val="3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670AD5" w:rsidRPr="00E12345" w:rsidRDefault="00670AD5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914F7A" w:rsidRPr="00E75455" w:rsidTr="00F728AB">
        <w:trPr>
          <w:trHeight w:val="28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670A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6" w:type="pct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pct"/>
            <w:gridSpan w:val="3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728AB" w:rsidRPr="00E75455" w:rsidTr="00F728AB">
        <w:trPr>
          <w:trHeight w:val="462"/>
        </w:trPr>
        <w:tc>
          <w:tcPr>
            <w:tcW w:w="184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" w:type="pct"/>
            <w:vMerge/>
            <w:shd w:val="clear" w:color="auto" w:fill="D9D9D9" w:themeFill="background1" w:themeFillShade="D9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" w:type="pct"/>
            <w:vMerge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F26A4B">
            <w:pPr>
              <w:jc w:val="center"/>
              <w:rPr>
                <w:rFonts w:cs="B Titr"/>
                <w:sz w:val="16"/>
                <w:szCs w:val="16"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914F7A" w:rsidRPr="00E12345" w:rsidRDefault="00914F7A" w:rsidP="00E1234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12345">
              <w:rPr>
                <w:rFonts w:cs="B Titr" w:hint="cs"/>
                <w:sz w:val="16"/>
                <w:szCs w:val="16"/>
                <w:rtl/>
              </w:rPr>
              <w:t>محل</w:t>
            </w:r>
          </w:p>
        </w:tc>
      </w:tr>
      <w:tr w:rsidR="00F728AB" w:rsidRPr="00E75455" w:rsidTr="008A0CCE">
        <w:trPr>
          <w:trHeight w:val="567"/>
        </w:trPr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4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تأمین منابع مالی و بیمه سلامت</w:t>
            </w:r>
          </w:p>
        </w:tc>
        <w:tc>
          <w:tcPr>
            <w:tcW w:w="183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19579711</w:t>
            </w:r>
          </w:p>
        </w:tc>
        <w:tc>
          <w:tcPr>
            <w:tcW w:w="19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28AB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یوسفی</w:t>
            </w:r>
          </w:p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غلامزاده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F728AB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87" w:type="pct"/>
            <w:vAlign w:val="center"/>
          </w:tcPr>
          <w:p w:rsidR="00F728AB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  <w:p w:rsidR="00F728AB" w:rsidRPr="005232EA" w:rsidRDefault="008A0CCE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10-8:30</w:t>
            </w:r>
          </w:p>
        </w:tc>
        <w:tc>
          <w:tcPr>
            <w:tcW w:w="263" w:type="pct"/>
            <w:vAlign w:val="center"/>
          </w:tcPr>
          <w:p w:rsidR="00F728AB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303</w:t>
            </w:r>
          </w:p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306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23/10/1403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F728AB" w:rsidRPr="005232EA" w:rsidRDefault="00F728AB" w:rsidP="00F728A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301</w:t>
            </w:r>
          </w:p>
        </w:tc>
      </w:tr>
      <w:tr w:rsidR="00F728AB" w:rsidRPr="00E75455" w:rsidTr="008A0CCE">
        <w:trPr>
          <w:trHeight w:val="567"/>
        </w:trPr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شناسی مطالعات اجتماعی در سلامت</w:t>
            </w:r>
          </w:p>
        </w:tc>
        <w:tc>
          <w:tcPr>
            <w:tcW w:w="183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/>
                <w:color w:val="000000" w:themeColor="text1"/>
                <w:sz w:val="20"/>
                <w:szCs w:val="20"/>
                <w:rtl/>
              </w:rPr>
              <w:t>1957</w:t>
            </w: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  <w:r w:rsidRPr="005232EA">
              <w:rPr>
                <w:rFonts w:cs="B Nazanin"/>
                <w:color w:val="000000" w:themeColor="text1"/>
                <w:sz w:val="20"/>
                <w:szCs w:val="20"/>
                <w:rtl/>
              </w:rPr>
              <w:t>7</w:t>
            </w: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19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پزشکی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87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18-16</w:t>
            </w:r>
          </w:p>
        </w:tc>
        <w:tc>
          <w:tcPr>
            <w:tcW w:w="263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304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F728AB" w:rsidRPr="005232EA" w:rsidRDefault="00F728AB" w:rsidP="006913B6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F728AB" w:rsidRPr="00E75455" w:rsidTr="008A0CCE">
        <w:trPr>
          <w:trHeight w:val="567"/>
        </w:trPr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4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شناسی پژوهشی 2</w:t>
            </w:r>
          </w:p>
        </w:tc>
        <w:tc>
          <w:tcPr>
            <w:tcW w:w="183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/>
                <w:color w:val="000000" w:themeColor="text1"/>
                <w:sz w:val="20"/>
                <w:szCs w:val="20"/>
                <w:rtl/>
              </w:rPr>
              <w:t>1957</w:t>
            </w: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  <w:r w:rsidRPr="005232EA">
              <w:rPr>
                <w:rFonts w:cs="B Nazanin"/>
                <w:color w:val="000000" w:themeColor="text1"/>
                <w:sz w:val="20"/>
                <w:szCs w:val="20"/>
                <w:rtl/>
              </w:rPr>
              <w:t>7</w:t>
            </w: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19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دشمنگیر دکتر اعظمی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F728AB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87" w:type="pct"/>
            <w:vAlign w:val="center"/>
          </w:tcPr>
          <w:p w:rsidR="00F728AB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16-14</w:t>
            </w:r>
          </w:p>
          <w:p w:rsidR="00F728AB" w:rsidRPr="005232EA" w:rsidRDefault="008A0CCE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12-8</w:t>
            </w:r>
          </w:p>
        </w:tc>
        <w:tc>
          <w:tcPr>
            <w:tcW w:w="263" w:type="pct"/>
            <w:vAlign w:val="center"/>
          </w:tcPr>
          <w:p w:rsidR="00F728AB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306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07/11/1403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F728AB" w:rsidRPr="005232EA" w:rsidRDefault="00F728AB" w:rsidP="006913B6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F728AB" w:rsidRPr="00E75455" w:rsidTr="008A0CCE">
        <w:trPr>
          <w:trHeight w:val="567"/>
        </w:trPr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4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نظام سلامت و نظام ارایه خدمات سلامت</w:t>
            </w:r>
          </w:p>
        </w:tc>
        <w:tc>
          <w:tcPr>
            <w:tcW w:w="183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/>
                <w:color w:val="000000" w:themeColor="text1"/>
                <w:sz w:val="20"/>
                <w:szCs w:val="20"/>
                <w:rtl/>
              </w:rPr>
              <w:t>1957</w:t>
            </w: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  <w:r w:rsidRPr="005232EA">
              <w:rPr>
                <w:rFonts w:cs="B Nazanin"/>
                <w:color w:val="000000" w:themeColor="text1"/>
                <w:sz w:val="20"/>
                <w:szCs w:val="20"/>
                <w:rtl/>
              </w:rPr>
              <w:t>70</w:t>
            </w: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9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قلیزاده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F728AB" w:rsidRPr="005232EA" w:rsidRDefault="008A0CCE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87" w:type="pct"/>
            <w:vAlign w:val="center"/>
          </w:tcPr>
          <w:p w:rsidR="00F728AB" w:rsidRPr="005232EA" w:rsidRDefault="008A0CCE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263" w:type="pct"/>
            <w:vAlign w:val="center"/>
          </w:tcPr>
          <w:p w:rsidR="00F728AB" w:rsidRPr="005232EA" w:rsidRDefault="008A0CCE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305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30/</w:t>
            </w:r>
            <w:r w:rsidR="008A0CCE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F728AB" w:rsidRPr="005232EA" w:rsidRDefault="00F728AB" w:rsidP="006913B6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F728AB" w:rsidRPr="00E75455" w:rsidTr="008A0CCE">
        <w:trPr>
          <w:trHeight w:val="567"/>
        </w:trPr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4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سیاست گذاری و اصلاحات در نظام سلامت</w:t>
            </w:r>
          </w:p>
        </w:tc>
        <w:tc>
          <w:tcPr>
            <w:tcW w:w="183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/>
                <w:color w:val="000000" w:themeColor="text1"/>
                <w:sz w:val="20"/>
                <w:szCs w:val="20"/>
                <w:rtl/>
              </w:rPr>
              <w:t>1957</w:t>
            </w: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  <w:r w:rsidRPr="005232EA">
              <w:rPr>
                <w:rFonts w:cs="B Nazanin"/>
                <w:color w:val="000000" w:themeColor="text1"/>
                <w:sz w:val="20"/>
                <w:szCs w:val="20"/>
                <w:rtl/>
              </w:rPr>
              <w:t>70</w:t>
            </w: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9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خدایاری دکتر دشمنگیر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F728AB" w:rsidRDefault="0076326D" w:rsidP="008A0CCE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سه شنبه </w:t>
            </w:r>
          </w:p>
          <w:p w:rsidR="0076326D" w:rsidRPr="005232EA" w:rsidRDefault="0076326D" w:rsidP="008A0CCE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87" w:type="pct"/>
            <w:vAlign w:val="center"/>
          </w:tcPr>
          <w:p w:rsidR="00F728AB" w:rsidRDefault="0076326D" w:rsidP="008A0CCE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10-8</w:t>
            </w:r>
          </w:p>
          <w:p w:rsidR="0076326D" w:rsidRPr="005232EA" w:rsidRDefault="0076326D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13:30-12</w:t>
            </w:r>
          </w:p>
        </w:tc>
        <w:tc>
          <w:tcPr>
            <w:tcW w:w="263" w:type="pct"/>
            <w:vAlign w:val="center"/>
          </w:tcPr>
          <w:p w:rsidR="00F728AB" w:rsidRDefault="0076326D" w:rsidP="008A0CCE">
            <w:pPr>
              <w:jc w:val="center"/>
              <w:rPr>
                <w:rFonts w:cs="B Nazanin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302</w:t>
            </w:r>
          </w:p>
          <w:p w:rsidR="0076326D" w:rsidRPr="005232EA" w:rsidRDefault="0076326D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202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10/11/1403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F728AB" w:rsidRPr="005232EA" w:rsidRDefault="00F728AB" w:rsidP="006913B6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F728AB" w:rsidRPr="00640B60" w:rsidTr="008A0CCE">
        <w:trPr>
          <w:trHeight w:val="567"/>
        </w:trPr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64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سلامت جهانی</w:t>
            </w:r>
          </w:p>
        </w:tc>
        <w:tc>
          <w:tcPr>
            <w:tcW w:w="183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19579714</w:t>
            </w:r>
          </w:p>
        </w:tc>
        <w:tc>
          <w:tcPr>
            <w:tcW w:w="191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5232E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خدایاری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" w:type="pct"/>
            <w:vAlign w:val="center"/>
          </w:tcPr>
          <w:p w:rsidR="00F728AB" w:rsidRPr="005232EA" w:rsidRDefault="00201317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87" w:type="pct"/>
            <w:vAlign w:val="center"/>
          </w:tcPr>
          <w:p w:rsidR="00F728AB" w:rsidRPr="005232EA" w:rsidRDefault="00201317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263" w:type="pct"/>
            <w:vAlign w:val="center"/>
          </w:tcPr>
          <w:p w:rsidR="00F728AB" w:rsidRPr="005232EA" w:rsidRDefault="0076326D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302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03/11/1403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8AB" w:rsidRPr="005232EA" w:rsidRDefault="00F728AB" w:rsidP="008A0CC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36" w:space="0" w:color="auto"/>
            </w:tcBorders>
          </w:tcPr>
          <w:p w:rsidR="00F728AB" w:rsidRPr="005232EA" w:rsidRDefault="00F728AB" w:rsidP="006913B6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87DFE" w:rsidRPr="00640B60" w:rsidTr="00C87DFE">
        <w:trPr>
          <w:trHeight w:val="567"/>
        </w:trPr>
        <w:tc>
          <w:tcPr>
            <w:tcW w:w="184" w:type="pct"/>
            <w:shd w:val="clear" w:color="auto" w:fill="CCCCFF"/>
            <w:vAlign w:val="center"/>
          </w:tcPr>
          <w:p w:rsidR="00C87DFE" w:rsidRPr="00C87DFE" w:rsidRDefault="00C87DFE" w:rsidP="00C87DF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" w:type="pct"/>
            <w:shd w:val="clear" w:color="auto" w:fill="CCCCFF"/>
            <w:vAlign w:val="center"/>
          </w:tcPr>
          <w:p w:rsidR="00C87DFE" w:rsidRPr="00E75455" w:rsidRDefault="00C87DFE" w:rsidP="00C87DF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75455">
              <w:rPr>
                <w:rFonts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83" w:type="pct"/>
            <w:shd w:val="clear" w:color="auto" w:fill="CCCCFF"/>
            <w:vAlign w:val="center"/>
          </w:tcPr>
          <w:p w:rsidR="00C87DFE" w:rsidRPr="00E75455" w:rsidRDefault="00C87DFE" w:rsidP="00C87DFE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CCCCFF"/>
          </w:tcPr>
          <w:p w:rsidR="00C87DFE" w:rsidRPr="00C87DFE" w:rsidRDefault="00C87DFE" w:rsidP="00C87DFE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CCCCFF"/>
            <w:vAlign w:val="center"/>
          </w:tcPr>
          <w:p w:rsidR="00C87DFE" w:rsidRPr="00C87DFE" w:rsidRDefault="00C87DFE" w:rsidP="00C87DFE">
            <w:pPr>
              <w:jc w:val="center"/>
              <w:rPr>
                <w:rFonts w:cs="B Titr"/>
                <w:sz w:val="16"/>
                <w:szCs w:val="16"/>
              </w:rPr>
            </w:pPr>
            <w:r w:rsidRPr="00C87DFE">
              <w:rPr>
                <w:rFonts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3579" w:type="pct"/>
            <w:gridSpan w:val="13"/>
            <w:tcBorders>
              <w:right w:val="single" w:sz="36" w:space="0" w:color="auto"/>
            </w:tcBorders>
            <w:shd w:val="clear" w:color="auto" w:fill="CCCCFF"/>
            <w:vAlign w:val="center"/>
          </w:tcPr>
          <w:p w:rsidR="00C87DFE" w:rsidRPr="00C87DFE" w:rsidRDefault="00C87DFE" w:rsidP="00C87DF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670AD5" w:rsidRDefault="00670AD5" w:rsidP="00670AD5">
      <w:pPr>
        <w:rPr>
          <w:rtl/>
        </w:rPr>
      </w:pPr>
    </w:p>
    <w:p w:rsidR="00914F7A" w:rsidRDefault="00914F7A" w:rsidP="00670AD5">
      <w:pPr>
        <w:rPr>
          <w:rtl/>
        </w:rPr>
      </w:pPr>
    </w:p>
    <w:p w:rsidR="00914F7A" w:rsidRDefault="00914F7A" w:rsidP="00670AD5">
      <w:pPr>
        <w:rPr>
          <w:rtl/>
        </w:rPr>
      </w:pPr>
    </w:p>
    <w:sectPr w:rsidR="00914F7A" w:rsidSect="00E12345">
      <w:headerReference w:type="default" r:id="rId9"/>
      <w:pgSz w:w="16838" w:h="11906" w:orient="landscape"/>
      <w:pgMar w:top="0" w:right="567" w:bottom="2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F7" w:rsidRDefault="00B65FF7" w:rsidP="005E6F28">
      <w:pPr>
        <w:spacing w:after="0" w:line="240" w:lineRule="auto"/>
      </w:pPr>
      <w:r>
        <w:separator/>
      </w:r>
    </w:p>
  </w:endnote>
  <w:endnote w:type="continuationSeparator" w:id="0">
    <w:p w:rsidR="00B65FF7" w:rsidRDefault="00B65FF7" w:rsidP="005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F7" w:rsidRDefault="00B65FF7" w:rsidP="005E6F28">
      <w:pPr>
        <w:spacing w:after="0" w:line="240" w:lineRule="auto"/>
      </w:pPr>
      <w:r>
        <w:separator/>
      </w:r>
    </w:p>
  </w:footnote>
  <w:footnote w:type="continuationSeparator" w:id="0">
    <w:p w:rsidR="00B65FF7" w:rsidRDefault="00B65FF7" w:rsidP="005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68" w:rsidRDefault="00700D68" w:rsidP="00670AD5">
    <w:pPr>
      <w:pStyle w:val="Header"/>
      <w:tabs>
        <w:tab w:val="clear" w:pos="4680"/>
        <w:tab w:val="clear" w:pos="9360"/>
        <w:tab w:val="left" w:pos="4484"/>
      </w:tabs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270BC62" wp14:editId="69F8017F">
          <wp:simplePos x="0" y="0"/>
          <wp:positionH relativeFrom="margin">
            <wp:posOffset>9422130</wp:posOffset>
          </wp:positionH>
          <wp:positionV relativeFrom="margin">
            <wp:posOffset>-695960</wp:posOffset>
          </wp:positionV>
          <wp:extent cx="647700" cy="626745"/>
          <wp:effectExtent l="19050" t="19050" r="19050" b="20955"/>
          <wp:wrapSquare wrapText="bothSides"/>
          <wp:docPr id="1" name="Picture 1" descr="header_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far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903" t="22007" r="2335" b="16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674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  <w:p w:rsidR="00700D68" w:rsidRDefault="00700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CCA"/>
    <w:multiLevelType w:val="hybridMultilevel"/>
    <w:tmpl w:val="AFC84262"/>
    <w:lvl w:ilvl="0" w:tplc="89A62BF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F0"/>
    <w:rsid w:val="0000073D"/>
    <w:rsid w:val="0000073E"/>
    <w:rsid w:val="000015A7"/>
    <w:rsid w:val="000016A9"/>
    <w:rsid w:val="00002CAE"/>
    <w:rsid w:val="0000312D"/>
    <w:rsid w:val="00003D6A"/>
    <w:rsid w:val="0000493C"/>
    <w:rsid w:val="00004BD6"/>
    <w:rsid w:val="00005079"/>
    <w:rsid w:val="0000550E"/>
    <w:rsid w:val="00005F3E"/>
    <w:rsid w:val="000063AC"/>
    <w:rsid w:val="00006591"/>
    <w:rsid w:val="0000672E"/>
    <w:rsid w:val="00006BF0"/>
    <w:rsid w:val="00007645"/>
    <w:rsid w:val="00011D24"/>
    <w:rsid w:val="000131B9"/>
    <w:rsid w:val="000144DA"/>
    <w:rsid w:val="00016A01"/>
    <w:rsid w:val="00021A8D"/>
    <w:rsid w:val="000229FA"/>
    <w:rsid w:val="00023AB6"/>
    <w:rsid w:val="0002533B"/>
    <w:rsid w:val="0002546E"/>
    <w:rsid w:val="00032328"/>
    <w:rsid w:val="00032A79"/>
    <w:rsid w:val="00033346"/>
    <w:rsid w:val="00033437"/>
    <w:rsid w:val="00036611"/>
    <w:rsid w:val="000405FF"/>
    <w:rsid w:val="0004241F"/>
    <w:rsid w:val="00050EAD"/>
    <w:rsid w:val="00054F3E"/>
    <w:rsid w:val="000568C6"/>
    <w:rsid w:val="000612AE"/>
    <w:rsid w:val="00061E1F"/>
    <w:rsid w:val="000625BC"/>
    <w:rsid w:val="00066037"/>
    <w:rsid w:val="00072697"/>
    <w:rsid w:val="00074690"/>
    <w:rsid w:val="00074E53"/>
    <w:rsid w:val="00076883"/>
    <w:rsid w:val="000805C4"/>
    <w:rsid w:val="00081B99"/>
    <w:rsid w:val="00082604"/>
    <w:rsid w:val="000844E2"/>
    <w:rsid w:val="00084D43"/>
    <w:rsid w:val="00087EA6"/>
    <w:rsid w:val="00087FFA"/>
    <w:rsid w:val="00095A6E"/>
    <w:rsid w:val="00097198"/>
    <w:rsid w:val="000A0439"/>
    <w:rsid w:val="000A0979"/>
    <w:rsid w:val="000A2025"/>
    <w:rsid w:val="000A28E4"/>
    <w:rsid w:val="000A2BD0"/>
    <w:rsid w:val="000A5DA3"/>
    <w:rsid w:val="000A775B"/>
    <w:rsid w:val="000B0042"/>
    <w:rsid w:val="000B1696"/>
    <w:rsid w:val="000B64BD"/>
    <w:rsid w:val="000B6DD1"/>
    <w:rsid w:val="000C0408"/>
    <w:rsid w:val="000C0D14"/>
    <w:rsid w:val="000C169F"/>
    <w:rsid w:val="000C28B9"/>
    <w:rsid w:val="000C3B92"/>
    <w:rsid w:val="000C5FD6"/>
    <w:rsid w:val="000C75E8"/>
    <w:rsid w:val="000D207D"/>
    <w:rsid w:val="000D21BB"/>
    <w:rsid w:val="000D2949"/>
    <w:rsid w:val="000D2D2A"/>
    <w:rsid w:val="000D2D2E"/>
    <w:rsid w:val="000D3DBD"/>
    <w:rsid w:val="000D55FD"/>
    <w:rsid w:val="000D64C3"/>
    <w:rsid w:val="000D6732"/>
    <w:rsid w:val="000D74FC"/>
    <w:rsid w:val="000D7B23"/>
    <w:rsid w:val="000E1BE0"/>
    <w:rsid w:val="000E2682"/>
    <w:rsid w:val="000E3AFD"/>
    <w:rsid w:val="000F07C7"/>
    <w:rsid w:val="000F0E8B"/>
    <w:rsid w:val="000F3399"/>
    <w:rsid w:val="000F39C5"/>
    <w:rsid w:val="000F3C03"/>
    <w:rsid w:val="000F6DAE"/>
    <w:rsid w:val="001009BF"/>
    <w:rsid w:val="00100EBF"/>
    <w:rsid w:val="00103B1C"/>
    <w:rsid w:val="00105E89"/>
    <w:rsid w:val="00110AED"/>
    <w:rsid w:val="00110BA4"/>
    <w:rsid w:val="00113BA2"/>
    <w:rsid w:val="00113F0F"/>
    <w:rsid w:val="00114403"/>
    <w:rsid w:val="0011573D"/>
    <w:rsid w:val="00116BFC"/>
    <w:rsid w:val="001245DE"/>
    <w:rsid w:val="00126176"/>
    <w:rsid w:val="00127FC8"/>
    <w:rsid w:val="001304A5"/>
    <w:rsid w:val="00130DA9"/>
    <w:rsid w:val="00130FE1"/>
    <w:rsid w:val="0013194D"/>
    <w:rsid w:val="00133BCB"/>
    <w:rsid w:val="001364AB"/>
    <w:rsid w:val="00136A20"/>
    <w:rsid w:val="00140754"/>
    <w:rsid w:val="00140871"/>
    <w:rsid w:val="0014132D"/>
    <w:rsid w:val="00142CAF"/>
    <w:rsid w:val="00143726"/>
    <w:rsid w:val="00143F8A"/>
    <w:rsid w:val="00144177"/>
    <w:rsid w:val="00144EB8"/>
    <w:rsid w:val="00146E01"/>
    <w:rsid w:val="0014732B"/>
    <w:rsid w:val="00147384"/>
    <w:rsid w:val="00153744"/>
    <w:rsid w:val="00154100"/>
    <w:rsid w:val="00154CA5"/>
    <w:rsid w:val="00161BC7"/>
    <w:rsid w:val="00165009"/>
    <w:rsid w:val="0016563F"/>
    <w:rsid w:val="00166A46"/>
    <w:rsid w:val="00174DEA"/>
    <w:rsid w:val="0017620E"/>
    <w:rsid w:val="00180E20"/>
    <w:rsid w:val="001810F5"/>
    <w:rsid w:val="00183856"/>
    <w:rsid w:val="00184685"/>
    <w:rsid w:val="001848C0"/>
    <w:rsid w:val="00185D35"/>
    <w:rsid w:val="00186C7F"/>
    <w:rsid w:val="00190369"/>
    <w:rsid w:val="0019056C"/>
    <w:rsid w:val="001907BF"/>
    <w:rsid w:val="0019089E"/>
    <w:rsid w:val="001916DF"/>
    <w:rsid w:val="001922B9"/>
    <w:rsid w:val="00193540"/>
    <w:rsid w:val="00193899"/>
    <w:rsid w:val="0019536C"/>
    <w:rsid w:val="001960F3"/>
    <w:rsid w:val="00196F2A"/>
    <w:rsid w:val="001A1D54"/>
    <w:rsid w:val="001A39EA"/>
    <w:rsid w:val="001A45CE"/>
    <w:rsid w:val="001A677D"/>
    <w:rsid w:val="001B0803"/>
    <w:rsid w:val="001B0817"/>
    <w:rsid w:val="001B0953"/>
    <w:rsid w:val="001B2C36"/>
    <w:rsid w:val="001B38D4"/>
    <w:rsid w:val="001B513E"/>
    <w:rsid w:val="001C2744"/>
    <w:rsid w:val="001C33F6"/>
    <w:rsid w:val="001C549A"/>
    <w:rsid w:val="001D25F4"/>
    <w:rsid w:val="001D3C79"/>
    <w:rsid w:val="001D47FA"/>
    <w:rsid w:val="001D50BB"/>
    <w:rsid w:val="001D53A2"/>
    <w:rsid w:val="001D5633"/>
    <w:rsid w:val="001D5FC4"/>
    <w:rsid w:val="001E1879"/>
    <w:rsid w:val="001E198A"/>
    <w:rsid w:val="001E2216"/>
    <w:rsid w:val="001E4A0C"/>
    <w:rsid w:val="001E5232"/>
    <w:rsid w:val="001E6B55"/>
    <w:rsid w:val="001E6DC2"/>
    <w:rsid w:val="001E7D61"/>
    <w:rsid w:val="001F05DC"/>
    <w:rsid w:val="001F06EF"/>
    <w:rsid w:val="001F294D"/>
    <w:rsid w:val="001F2B83"/>
    <w:rsid w:val="001F2F02"/>
    <w:rsid w:val="001F3AF2"/>
    <w:rsid w:val="001F547F"/>
    <w:rsid w:val="001F5799"/>
    <w:rsid w:val="001F6554"/>
    <w:rsid w:val="001F7767"/>
    <w:rsid w:val="00201317"/>
    <w:rsid w:val="00203ABF"/>
    <w:rsid w:val="0020459A"/>
    <w:rsid w:val="00204EE8"/>
    <w:rsid w:val="00207B64"/>
    <w:rsid w:val="00207DFA"/>
    <w:rsid w:val="00207EDB"/>
    <w:rsid w:val="00213A8B"/>
    <w:rsid w:val="00215AE7"/>
    <w:rsid w:val="00215DAF"/>
    <w:rsid w:val="00215E5F"/>
    <w:rsid w:val="00216430"/>
    <w:rsid w:val="00223D78"/>
    <w:rsid w:val="0022625C"/>
    <w:rsid w:val="002273AD"/>
    <w:rsid w:val="00227EA8"/>
    <w:rsid w:val="00230C02"/>
    <w:rsid w:val="00232035"/>
    <w:rsid w:val="0023445B"/>
    <w:rsid w:val="002366D9"/>
    <w:rsid w:val="002410D2"/>
    <w:rsid w:val="00241F42"/>
    <w:rsid w:val="00241F51"/>
    <w:rsid w:val="0024302F"/>
    <w:rsid w:val="002434BF"/>
    <w:rsid w:val="002437A7"/>
    <w:rsid w:val="00244F94"/>
    <w:rsid w:val="00246E69"/>
    <w:rsid w:val="00250AF7"/>
    <w:rsid w:val="00250C8E"/>
    <w:rsid w:val="00253113"/>
    <w:rsid w:val="00253791"/>
    <w:rsid w:val="00262351"/>
    <w:rsid w:val="00262AB1"/>
    <w:rsid w:val="00263FC4"/>
    <w:rsid w:val="0026583E"/>
    <w:rsid w:val="00266A7A"/>
    <w:rsid w:val="00270B00"/>
    <w:rsid w:val="00273043"/>
    <w:rsid w:val="002734FA"/>
    <w:rsid w:val="002801AF"/>
    <w:rsid w:val="00282222"/>
    <w:rsid w:val="00282886"/>
    <w:rsid w:val="00282C19"/>
    <w:rsid w:val="00286184"/>
    <w:rsid w:val="0029026A"/>
    <w:rsid w:val="00290CF1"/>
    <w:rsid w:val="002915C6"/>
    <w:rsid w:val="00294FC5"/>
    <w:rsid w:val="00296753"/>
    <w:rsid w:val="002A10F8"/>
    <w:rsid w:val="002A2383"/>
    <w:rsid w:val="002A2E45"/>
    <w:rsid w:val="002A3A06"/>
    <w:rsid w:val="002A592F"/>
    <w:rsid w:val="002A5936"/>
    <w:rsid w:val="002A6AC5"/>
    <w:rsid w:val="002A74F7"/>
    <w:rsid w:val="002B31B7"/>
    <w:rsid w:val="002B69FF"/>
    <w:rsid w:val="002B7114"/>
    <w:rsid w:val="002C07C2"/>
    <w:rsid w:val="002C141F"/>
    <w:rsid w:val="002C4229"/>
    <w:rsid w:val="002D3E3C"/>
    <w:rsid w:val="002D4E16"/>
    <w:rsid w:val="002D5CD3"/>
    <w:rsid w:val="002E0DE9"/>
    <w:rsid w:val="002E42A0"/>
    <w:rsid w:val="002E4CCD"/>
    <w:rsid w:val="002E4F41"/>
    <w:rsid w:val="002E52A9"/>
    <w:rsid w:val="002E5E86"/>
    <w:rsid w:val="002E5F03"/>
    <w:rsid w:val="002E7C9F"/>
    <w:rsid w:val="002F1CAF"/>
    <w:rsid w:val="002F2540"/>
    <w:rsid w:val="002F4BAA"/>
    <w:rsid w:val="002F6A62"/>
    <w:rsid w:val="003006C2"/>
    <w:rsid w:val="003010C8"/>
    <w:rsid w:val="003018E1"/>
    <w:rsid w:val="00302259"/>
    <w:rsid w:val="00302617"/>
    <w:rsid w:val="0030711C"/>
    <w:rsid w:val="003077DE"/>
    <w:rsid w:val="00317BF5"/>
    <w:rsid w:val="003200E2"/>
    <w:rsid w:val="003225BC"/>
    <w:rsid w:val="00322D1B"/>
    <w:rsid w:val="003245DA"/>
    <w:rsid w:val="00332C72"/>
    <w:rsid w:val="00333CF0"/>
    <w:rsid w:val="00335219"/>
    <w:rsid w:val="00336359"/>
    <w:rsid w:val="00336A55"/>
    <w:rsid w:val="00340A4A"/>
    <w:rsid w:val="00343E0B"/>
    <w:rsid w:val="00343E69"/>
    <w:rsid w:val="00343F5E"/>
    <w:rsid w:val="003446B1"/>
    <w:rsid w:val="003478DF"/>
    <w:rsid w:val="00350D90"/>
    <w:rsid w:val="0035547D"/>
    <w:rsid w:val="00355B67"/>
    <w:rsid w:val="00360F10"/>
    <w:rsid w:val="003633C0"/>
    <w:rsid w:val="00364EFE"/>
    <w:rsid w:val="0036682F"/>
    <w:rsid w:val="00367CF4"/>
    <w:rsid w:val="00373C0B"/>
    <w:rsid w:val="00373CB1"/>
    <w:rsid w:val="0037429C"/>
    <w:rsid w:val="0037585E"/>
    <w:rsid w:val="003760F2"/>
    <w:rsid w:val="00376743"/>
    <w:rsid w:val="00376B33"/>
    <w:rsid w:val="00383B50"/>
    <w:rsid w:val="00383F63"/>
    <w:rsid w:val="0038550E"/>
    <w:rsid w:val="00386598"/>
    <w:rsid w:val="003874B7"/>
    <w:rsid w:val="003902E0"/>
    <w:rsid w:val="00391B8F"/>
    <w:rsid w:val="00392781"/>
    <w:rsid w:val="003941D1"/>
    <w:rsid w:val="00394E47"/>
    <w:rsid w:val="003A3F03"/>
    <w:rsid w:val="003A588A"/>
    <w:rsid w:val="003B089E"/>
    <w:rsid w:val="003B10F1"/>
    <w:rsid w:val="003B2D7C"/>
    <w:rsid w:val="003B332E"/>
    <w:rsid w:val="003B616E"/>
    <w:rsid w:val="003C0816"/>
    <w:rsid w:val="003C119B"/>
    <w:rsid w:val="003C62AA"/>
    <w:rsid w:val="003C66D4"/>
    <w:rsid w:val="003C7788"/>
    <w:rsid w:val="003C78B0"/>
    <w:rsid w:val="003D08E1"/>
    <w:rsid w:val="003D2A7A"/>
    <w:rsid w:val="003D2EE5"/>
    <w:rsid w:val="003D5AA8"/>
    <w:rsid w:val="003D7591"/>
    <w:rsid w:val="003D7E9B"/>
    <w:rsid w:val="003E0C5A"/>
    <w:rsid w:val="003E123B"/>
    <w:rsid w:val="003E1C87"/>
    <w:rsid w:val="003E2653"/>
    <w:rsid w:val="003E2913"/>
    <w:rsid w:val="003E29B2"/>
    <w:rsid w:val="003E4ADE"/>
    <w:rsid w:val="003E4DF2"/>
    <w:rsid w:val="003E6C22"/>
    <w:rsid w:val="003F1CD5"/>
    <w:rsid w:val="003F2392"/>
    <w:rsid w:val="003F2753"/>
    <w:rsid w:val="003F2961"/>
    <w:rsid w:val="003F3C05"/>
    <w:rsid w:val="003F7B58"/>
    <w:rsid w:val="00400D54"/>
    <w:rsid w:val="00401D11"/>
    <w:rsid w:val="0040200B"/>
    <w:rsid w:val="00402219"/>
    <w:rsid w:val="0040357F"/>
    <w:rsid w:val="00403835"/>
    <w:rsid w:val="00404B9C"/>
    <w:rsid w:val="00404BC1"/>
    <w:rsid w:val="00405B30"/>
    <w:rsid w:val="004062AD"/>
    <w:rsid w:val="00410CFC"/>
    <w:rsid w:val="00413789"/>
    <w:rsid w:val="00416D50"/>
    <w:rsid w:val="00420CDB"/>
    <w:rsid w:val="0042112F"/>
    <w:rsid w:val="00421797"/>
    <w:rsid w:val="004222D9"/>
    <w:rsid w:val="00422504"/>
    <w:rsid w:val="0042260E"/>
    <w:rsid w:val="00422F4D"/>
    <w:rsid w:val="00425196"/>
    <w:rsid w:val="004269AF"/>
    <w:rsid w:val="00426CA7"/>
    <w:rsid w:val="00427065"/>
    <w:rsid w:val="00427FC8"/>
    <w:rsid w:val="00431C80"/>
    <w:rsid w:val="00433356"/>
    <w:rsid w:val="00440C61"/>
    <w:rsid w:val="00441306"/>
    <w:rsid w:val="00441705"/>
    <w:rsid w:val="00442F6D"/>
    <w:rsid w:val="004434A5"/>
    <w:rsid w:val="0044585B"/>
    <w:rsid w:val="004461FF"/>
    <w:rsid w:val="00447BFF"/>
    <w:rsid w:val="00447D4A"/>
    <w:rsid w:val="00453532"/>
    <w:rsid w:val="0046101D"/>
    <w:rsid w:val="00462AF1"/>
    <w:rsid w:val="00467171"/>
    <w:rsid w:val="00467DA3"/>
    <w:rsid w:val="00472E89"/>
    <w:rsid w:val="00474B73"/>
    <w:rsid w:val="004767E9"/>
    <w:rsid w:val="00477A87"/>
    <w:rsid w:val="004800E4"/>
    <w:rsid w:val="0048176D"/>
    <w:rsid w:val="004817DA"/>
    <w:rsid w:val="0048192D"/>
    <w:rsid w:val="00484A08"/>
    <w:rsid w:val="00484CC1"/>
    <w:rsid w:val="00487BE8"/>
    <w:rsid w:val="00490A19"/>
    <w:rsid w:val="004914DC"/>
    <w:rsid w:val="004925A3"/>
    <w:rsid w:val="004925CA"/>
    <w:rsid w:val="004933FB"/>
    <w:rsid w:val="00493D64"/>
    <w:rsid w:val="004949C6"/>
    <w:rsid w:val="004A2F89"/>
    <w:rsid w:val="004A3709"/>
    <w:rsid w:val="004A5BAB"/>
    <w:rsid w:val="004A6184"/>
    <w:rsid w:val="004A7BB0"/>
    <w:rsid w:val="004B4687"/>
    <w:rsid w:val="004B5F1F"/>
    <w:rsid w:val="004C206C"/>
    <w:rsid w:val="004C50D3"/>
    <w:rsid w:val="004D1AEF"/>
    <w:rsid w:val="004D22C5"/>
    <w:rsid w:val="004D3CC3"/>
    <w:rsid w:val="004D3D72"/>
    <w:rsid w:val="004D4180"/>
    <w:rsid w:val="004D55EA"/>
    <w:rsid w:val="004D5FA1"/>
    <w:rsid w:val="004D750B"/>
    <w:rsid w:val="004D7D23"/>
    <w:rsid w:val="004E1D91"/>
    <w:rsid w:val="004E28EF"/>
    <w:rsid w:val="004E5A9A"/>
    <w:rsid w:val="004F06F5"/>
    <w:rsid w:val="004F2701"/>
    <w:rsid w:val="004F5B60"/>
    <w:rsid w:val="004F697F"/>
    <w:rsid w:val="004F726C"/>
    <w:rsid w:val="004F7935"/>
    <w:rsid w:val="00502C39"/>
    <w:rsid w:val="005036F4"/>
    <w:rsid w:val="005054DF"/>
    <w:rsid w:val="005102B1"/>
    <w:rsid w:val="0051136A"/>
    <w:rsid w:val="0051249F"/>
    <w:rsid w:val="0051495C"/>
    <w:rsid w:val="00516318"/>
    <w:rsid w:val="005163A6"/>
    <w:rsid w:val="005166F1"/>
    <w:rsid w:val="00517544"/>
    <w:rsid w:val="005202E1"/>
    <w:rsid w:val="005206EC"/>
    <w:rsid w:val="00522B7F"/>
    <w:rsid w:val="005232EA"/>
    <w:rsid w:val="00523EA6"/>
    <w:rsid w:val="005254D1"/>
    <w:rsid w:val="00527BC8"/>
    <w:rsid w:val="00530AF9"/>
    <w:rsid w:val="0053356A"/>
    <w:rsid w:val="00533602"/>
    <w:rsid w:val="00533630"/>
    <w:rsid w:val="00537AEF"/>
    <w:rsid w:val="00542BC8"/>
    <w:rsid w:val="00544110"/>
    <w:rsid w:val="005447AD"/>
    <w:rsid w:val="005458BA"/>
    <w:rsid w:val="00547A2A"/>
    <w:rsid w:val="00550607"/>
    <w:rsid w:val="00552AE3"/>
    <w:rsid w:val="005541E0"/>
    <w:rsid w:val="005561EF"/>
    <w:rsid w:val="00556ECD"/>
    <w:rsid w:val="005577ED"/>
    <w:rsid w:val="0056007D"/>
    <w:rsid w:val="0056136F"/>
    <w:rsid w:val="00564EC1"/>
    <w:rsid w:val="00566784"/>
    <w:rsid w:val="005668B2"/>
    <w:rsid w:val="00570643"/>
    <w:rsid w:val="00571D5A"/>
    <w:rsid w:val="00573014"/>
    <w:rsid w:val="00576649"/>
    <w:rsid w:val="00576A21"/>
    <w:rsid w:val="00576A6C"/>
    <w:rsid w:val="00584B2D"/>
    <w:rsid w:val="0058566C"/>
    <w:rsid w:val="0059172A"/>
    <w:rsid w:val="00592BC8"/>
    <w:rsid w:val="005A150C"/>
    <w:rsid w:val="005A3DFE"/>
    <w:rsid w:val="005A69E1"/>
    <w:rsid w:val="005A7D47"/>
    <w:rsid w:val="005B1DED"/>
    <w:rsid w:val="005B35BB"/>
    <w:rsid w:val="005B36CA"/>
    <w:rsid w:val="005B3BD7"/>
    <w:rsid w:val="005B443E"/>
    <w:rsid w:val="005C0728"/>
    <w:rsid w:val="005C2EC2"/>
    <w:rsid w:val="005C38DD"/>
    <w:rsid w:val="005C59F0"/>
    <w:rsid w:val="005C7966"/>
    <w:rsid w:val="005D12A6"/>
    <w:rsid w:val="005D1515"/>
    <w:rsid w:val="005D19B1"/>
    <w:rsid w:val="005D24A3"/>
    <w:rsid w:val="005D32E2"/>
    <w:rsid w:val="005D3304"/>
    <w:rsid w:val="005D4256"/>
    <w:rsid w:val="005E04AE"/>
    <w:rsid w:val="005E09CC"/>
    <w:rsid w:val="005E0B06"/>
    <w:rsid w:val="005E0CC2"/>
    <w:rsid w:val="005E195D"/>
    <w:rsid w:val="005E2712"/>
    <w:rsid w:val="005E3A35"/>
    <w:rsid w:val="005E6F28"/>
    <w:rsid w:val="005E779A"/>
    <w:rsid w:val="005F2E39"/>
    <w:rsid w:val="005F379D"/>
    <w:rsid w:val="005F603E"/>
    <w:rsid w:val="005F6327"/>
    <w:rsid w:val="005F7E03"/>
    <w:rsid w:val="006020B1"/>
    <w:rsid w:val="006023B9"/>
    <w:rsid w:val="0060333B"/>
    <w:rsid w:val="00604327"/>
    <w:rsid w:val="00605B8E"/>
    <w:rsid w:val="006060AC"/>
    <w:rsid w:val="006073CE"/>
    <w:rsid w:val="00610D7E"/>
    <w:rsid w:val="006111C6"/>
    <w:rsid w:val="00611339"/>
    <w:rsid w:val="00611930"/>
    <w:rsid w:val="00614991"/>
    <w:rsid w:val="00615F54"/>
    <w:rsid w:val="00616C16"/>
    <w:rsid w:val="00620B0E"/>
    <w:rsid w:val="006220F0"/>
    <w:rsid w:val="006230C7"/>
    <w:rsid w:val="00626567"/>
    <w:rsid w:val="00627566"/>
    <w:rsid w:val="00633052"/>
    <w:rsid w:val="00636C5E"/>
    <w:rsid w:val="00640B60"/>
    <w:rsid w:val="006433F0"/>
    <w:rsid w:val="00644387"/>
    <w:rsid w:val="00644BB8"/>
    <w:rsid w:val="00644D1D"/>
    <w:rsid w:val="006467FB"/>
    <w:rsid w:val="00646BA3"/>
    <w:rsid w:val="006501EB"/>
    <w:rsid w:val="00651664"/>
    <w:rsid w:val="0065210B"/>
    <w:rsid w:val="00653B69"/>
    <w:rsid w:val="006549D7"/>
    <w:rsid w:val="00657911"/>
    <w:rsid w:val="00657BBB"/>
    <w:rsid w:val="00657FCC"/>
    <w:rsid w:val="0066290A"/>
    <w:rsid w:val="006638D9"/>
    <w:rsid w:val="00664BDC"/>
    <w:rsid w:val="0066617F"/>
    <w:rsid w:val="00666685"/>
    <w:rsid w:val="00667259"/>
    <w:rsid w:val="00667A61"/>
    <w:rsid w:val="00670AD5"/>
    <w:rsid w:val="00670C28"/>
    <w:rsid w:val="00670F73"/>
    <w:rsid w:val="00673F56"/>
    <w:rsid w:val="00676658"/>
    <w:rsid w:val="006766DE"/>
    <w:rsid w:val="00677E9B"/>
    <w:rsid w:val="0068016F"/>
    <w:rsid w:val="0068054B"/>
    <w:rsid w:val="00680ADB"/>
    <w:rsid w:val="00680D53"/>
    <w:rsid w:val="00681156"/>
    <w:rsid w:val="00681392"/>
    <w:rsid w:val="006818C9"/>
    <w:rsid w:val="00681FD1"/>
    <w:rsid w:val="00686EEE"/>
    <w:rsid w:val="00687846"/>
    <w:rsid w:val="00690A27"/>
    <w:rsid w:val="006913B6"/>
    <w:rsid w:val="0069193E"/>
    <w:rsid w:val="00691C0C"/>
    <w:rsid w:val="006935A6"/>
    <w:rsid w:val="006967B0"/>
    <w:rsid w:val="006A021F"/>
    <w:rsid w:val="006A0418"/>
    <w:rsid w:val="006A0C8E"/>
    <w:rsid w:val="006A0ED3"/>
    <w:rsid w:val="006A36AB"/>
    <w:rsid w:val="006A6D2D"/>
    <w:rsid w:val="006A7AF5"/>
    <w:rsid w:val="006B0163"/>
    <w:rsid w:val="006B13A8"/>
    <w:rsid w:val="006B1FA5"/>
    <w:rsid w:val="006B23F1"/>
    <w:rsid w:val="006B3105"/>
    <w:rsid w:val="006B56D6"/>
    <w:rsid w:val="006B66D4"/>
    <w:rsid w:val="006B6DED"/>
    <w:rsid w:val="006B796D"/>
    <w:rsid w:val="006C0F36"/>
    <w:rsid w:val="006C1006"/>
    <w:rsid w:val="006C171F"/>
    <w:rsid w:val="006C22EC"/>
    <w:rsid w:val="006C5C9B"/>
    <w:rsid w:val="006C5DCB"/>
    <w:rsid w:val="006C6953"/>
    <w:rsid w:val="006D262E"/>
    <w:rsid w:val="006D2F70"/>
    <w:rsid w:val="006D3E41"/>
    <w:rsid w:val="006D4794"/>
    <w:rsid w:val="006E0195"/>
    <w:rsid w:val="006E0F02"/>
    <w:rsid w:val="006E1BDF"/>
    <w:rsid w:val="006E29EC"/>
    <w:rsid w:val="006E3D3E"/>
    <w:rsid w:val="006E782D"/>
    <w:rsid w:val="006E79E0"/>
    <w:rsid w:val="006F1891"/>
    <w:rsid w:val="006F4514"/>
    <w:rsid w:val="006F546F"/>
    <w:rsid w:val="006F69E9"/>
    <w:rsid w:val="006F6BA0"/>
    <w:rsid w:val="00700CE3"/>
    <w:rsid w:val="00700D68"/>
    <w:rsid w:val="00706709"/>
    <w:rsid w:val="00707576"/>
    <w:rsid w:val="00710FB4"/>
    <w:rsid w:val="00711B5B"/>
    <w:rsid w:val="00711B9A"/>
    <w:rsid w:val="00715238"/>
    <w:rsid w:val="00716B45"/>
    <w:rsid w:val="00716EAF"/>
    <w:rsid w:val="00716F29"/>
    <w:rsid w:val="0072072B"/>
    <w:rsid w:val="0072078F"/>
    <w:rsid w:val="00723195"/>
    <w:rsid w:val="00723CAA"/>
    <w:rsid w:val="00724495"/>
    <w:rsid w:val="0072564B"/>
    <w:rsid w:val="007263C7"/>
    <w:rsid w:val="00726EB0"/>
    <w:rsid w:val="0072750F"/>
    <w:rsid w:val="007324B1"/>
    <w:rsid w:val="0073378E"/>
    <w:rsid w:val="007347AB"/>
    <w:rsid w:val="007403D0"/>
    <w:rsid w:val="00741C39"/>
    <w:rsid w:val="00742604"/>
    <w:rsid w:val="0074289C"/>
    <w:rsid w:val="00743B35"/>
    <w:rsid w:val="00743CFC"/>
    <w:rsid w:val="00744D78"/>
    <w:rsid w:val="00745C88"/>
    <w:rsid w:val="0074605F"/>
    <w:rsid w:val="007471D8"/>
    <w:rsid w:val="00747871"/>
    <w:rsid w:val="00747F2E"/>
    <w:rsid w:val="00750061"/>
    <w:rsid w:val="00751C48"/>
    <w:rsid w:val="00752848"/>
    <w:rsid w:val="00753497"/>
    <w:rsid w:val="00753BC9"/>
    <w:rsid w:val="00756118"/>
    <w:rsid w:val="00760292"/>
    <w:rsid w:val="00762A18"/>
    <w:rsid w:val="0076326D"/>
    <w:rsid w:val="0076393C"/>
    <w:rsid w:val="00766FF1"/>
    <w:rsid w:val="00770C5F"/>
    <w:rsid w:val="00771286"/>
    <w:rsid w:val="00773C26"/>
    <w:rsid w:val="00774295"/>
    <w:rsid w:val="00774999"/>
    <w:rsid w:val="007755D0"/>
    <w:rsid w:val="00775734"/>
    <w:rsid w:val="007773C2"/>
    <w:rsid w:val="0077773E"/>
    <w:rsid w:val="007811DA"/>
    <w:rsid w:val="0078248B"/>
    <w:rsid w:val="00782FC3"/>
    <w:rsid w:val="007834E3"/>
    <w:rsid w:val="0078722F"/>
    <w:rsid w:val="00787417"/>
    <w:rsid w:val="00790402"/>
    <w:rsid w:val="007909FC"/>
    <w:rsid w:val="007913E9"/>
    <w:rsid w:val="00791FC8"/>
    <w:rsid w:val="00793339"/>
    <w:rsid w:val="0079519C"/>
    <w:rsid w:val="007A100B"/>
    <w:rsid w:val="007A1819"/>
    <w:rsid w:val="007A1CC0"/>
    <w:rsid w:val="007A39E5"/>
    <w:rsid w:val="007A3A54"/>
    <w:rsid w:val="007A4B04"/>
    <w:rsid w:val="007A55DD"/>
    <w:rsid w:val="007A57F1"/>
    <w:rsid w:val="007A5D10"/>
    <w:rsid w:val="007A77F6"/>
    <w:rsid w:val="007B05CD"/>
    <w:rsid w:val="007B2467"/>
    <w:rsid w:val="007B4A13"/>
    <w:rsid w:val="007B4DC1"/>
    <w:rsid w:val="007B564B"/>
    <w:rsid w:val="007B6EB4"/>
    <w:rsid w:val="007B7993"/>
    <w:rsid w:val="007C1CEB"/>
    <w:rsid w:val="007C1F59"/>
    <w:rsid w:val="007C3B77"/>
    <w:rsid w:val="007C3D88"/>
    <w:rsid w:val="007C5B21"/>
    <w:rsid w:val="007C6204"/>
    <w:rsid w:val="007C777C"/>
    <w:rsid w:val="007C7B18"/>
    <w:rsid w:val="007D189E"/>
    <w:rsid w:val="007D469B"/>
    <w:rsid w:val="007D46F3"/>
    <w:rsid w:val="007D5B3E"/>
    <w:rsid w:val="007D758F"/>
    <w:rsid w:val="007D7683"/>
    <w:rsid w:val="007E0AF9"/>
    <w:rsid w:val="007E11CD"/>
    <w:rsid w:val="007E1BC5"/>
    <w:rsid w:val="007E5060"/>
    <w:rsid w:val="007E5EA2"/>
    <w:rsid w:val="007E5FB2"/>
    <w:rsid w:val="007F08BC"/>
    <w:rsid w:val="007F1A2B"/>
    <w:rsid w:val="007F3672"/>
    <w:rsid w:val="007F6F9D"/>
    <w:rsid w:val="007F722F"/>
    <w:rsid w:val="008012D5"/>
    <w:rsid w:val="00801B8B"/>
    <w:rsid w:val="00802C4C"/>
    <w:rsid w:val="00804242"/>
    <w:rsid w:val="008046D4"/>
    <w:rsid w:val="00805EEB"/>
    <w:rsid w:val="00810654"/>
    <w:rsid w:val="00810753"/>
    <w:rsid w:val="00812FA2"/>
    <w:rsid w:val="00813C52"/>
    <w:rsid w:val="00813D48"/>
    <w:rsid w:val="0081528C"/>
    <w:rsid w:val="00817A19"/>
    <w:rsid w:val="0082211C"/>
    <w:rsid w:val="008251B8"/>
    <w:rsid w:val="0083018F"/>
    <w:rsid w:val="00830AB7"/>
    <w:rsid w:val="00832050"/>
    <w:rsid w:val="008346F6"/>
    <w:rsid w:val="00837309"/>
    <w:rsid w:val="00842B52"/>
    <w:rsid w:val="00843F84"/>
    <w:rsid w:val="0084511C"/>
    <w:rsid w:val="00845400"/>
    <w:rsid w:val="00846790"/>
    <w:rsid w:val="008532AC"/>
    <w:rsid w:val="0085463F"/>
    <w:rsid w:val="00854940"/>
    <w:rsid w:val="008625DB"/>
    <w:rsid w:val="00865166"/>
    <w:rsid w:val="0087132C"/>
    <w:rsid w:val="00872311"/>
    <w:rsid w:val="00873068"/>
    <w:rsid w:val="00873F4D"/>
    <w:rsid w:val="00880837"/>
    <w:rsid w:val="008831FD"/>
    <w:rsid w:val="00883E1C"/>
    <w:rsid w:val="00885905"/>
    <w:rsid w:val="008863DC"/>
    <w:rsid w:val="0088747C"/>
    <w:rsid w:val="00887AA2"/>
    <w:rsid w:val="00890312"/>
    <w:rsid w:val="008914C9"/>
    <w:rsid w:val="00891BD0"/>
    <w:rsid w:val="008929BF"/>
    <w:rsid w:val="00893B9C"/>
    <w:rsid w:val="008945BE"/>
    <w:rsid w:val="00894FA9"/>
    <w:rsid w:val="00896344"/>
    <w:rsid w:val="008A0CCE"/>
    <w:rsid w:val="008A23A1"/>
    <w:rsid w:val="008A732F"/>
    <w:rsid w:val="008B3242"/>
    <w:rsid w:val="008B5AFF"/>
    <w:rsid w:val="008B685D"/>
    <w:rsid w:val="008C2C95"/>
    <w:rsid w:val="008C369E"/>
    <w:rsid w:val="008C36A0"/>
    <w:rsid w:val="008C4594"/>
    <w:rsid w:val="008C4DC8"/>
    <w:rsid w:val="008C7B84"/>
    <w:rsid w:val="008D3ADC"/>
    <w:rsid w:val="008E18E5"/>
    <w:rsid w:val="008E2775"/>
    <w:rsid w:val="008E2FFB"/>
    <w:rsid w:val="008F061C"/>
    <w:rsid w:val="008F158E"/>
    <w:rsid w:val="008F2003"/>
    <w:rsid w:val="008F3674"/>
    <w:rsid w:val="008F4349"/>
    <w:rsid w:val="008F4508"/>
    <w:rsid w:val="008F50CA"/>
    <w:rsid w:val="008F5626"/>
    <w:rsid w:val="009040DE"/>
    <w:rsid w:val="00905450"/>
    <w:rsid w:val="00905C15"/>
    <w:rsid w:val="00911894"/>
    <w:rsid w:val="009124F4"/>
    <w:rsid w:val="00912A3B"/>
    <w:rsid w:val="00913CCB"/>
    <w:rsid w:val="00914338"/>
    <w:rsid w:val="00914F7A"/>
    <w:rsid w:val="00915684"/>
    <w:rsid w:val="00917293"/>
    <w:rsid w:val="00920F3E"/>
    <w:rsid w:val="0092439C"/>
    <w:rsid w:val="009244A7"/>
    <w:rsid w:val="00925281"/>
    <w:rsid w:val="00926716"/>
    <w:rsid w:val="00926D03"/>
    <w:rsid w:val="009301D7"/>
    <w:rsid w:val="00932AEF"/>
    <w:rsid w:val="00932F46"/>
    <w:rsid w:val="00936128"/>
    <w:rsid w:val="009364DB"/>
    <w:rsid w:val="00941925"/>
    <w:rsid w:val="00943167"/>
    <w:rsid w:val="009449F5"/>
    <w:rsid w:val="009455EE"/>
    <w:rsid w:val="00946109"/>
    <w:rsid w:val="00946E6D"/>
    <w:rsid w:val="00951061"/>
    <w:rsid w:val="009511C9"/>
    <w:rsid w:val="00951A27"/>
    <w:rsid w:val="0095471B"/>
    <w:rsid w:val="00954BAE"/>
    <w:rsid w:val="00960A30"/>
    <w:rsid w:val="009639B3"/>
    <w:rsid w:val="00965378"/>
    <w:rsid w:val="00966882"/>
    <w:rsid w:val="00966A49"/>
    <w:rsid w:val="00970F8D"/>
    <w:rsid w:val="00971704"/>
    <w:rsid w:val="00971EFC"/>
    <w:rsid w:val="00974258"/>
    <w:rsid w:val="00974C64"/>
    <w:rsid w:val="00974E5C"/>
    <w:rsid w:val="009817CC"/>
    <w:rsid w:val="00984CA2"/>
    <w:rsid w:val="00985855"/>
    <w:rsid w:val="0098671C"/>
    <w:rsid w:val="0099135A"/>
    <w:rsid w:val="009918AB"/>
    <w:rsid w:val="00991CF1"/>
    <w:rsid w:val="0099429D"/>
    <w:rsid w:val="009969B3"/>
    <w:rsid w:val="009A1AB1"/>
    <w:rsid w:val="009A1F7C"/>
    <w:rsid w:val="009A2253"/>
    <w:rsid w:val="009A36AF"/>
    <w:rsid w:val="009A4CA1"/>
    <w:rsid w:val="009A4F46"/>
    <w:rsid w:val="009A5CF4"/>
    <w:rsid w:val="009A6308"/>
    <w:rsid w:val="009A6C7C"/>
    <w:rsid w:val="009B6350"/>
    <w:rsid w:val="009C2540"/>
    <w:rsid w:val="009C2ADA"/>
    <w:rsid w:val="009C3DBE"/>
    <w:rsid w:val="009C4CCE"/>
    <w:rsid w:val="009C6AD8"/>
    <w:rsid w:val="009C732B"/>
    <w:rsid w:val="009D139E"/>
    <w:rsid w:val="009D17F5"/>
    <w:rsid w:val="009D1853"/>
    <w:rsid w:val="009D5EAC"/>
    <w:rsid w:val="009D606B"/>
    <w:rsid w:val="009D6FE2"/>
    <w:rsid w:val="009E2BC8"/>
    <w:rsid w:val="009E3F58"/>
    <w:rsid w:val="009E5A0C"/>
    <w:rsid w:val="009F00D9"/>
    <w:rsid w:val="009F0C71"/>
    <w:rsid w:val="009F105D"/>
    <w:rsid w:val="009F11DF"/>
    <w:rsid w:val="009F276C"/>
    <w:rsid w:val="009F7D9B"/>
    <w:rsid w:val="00A00183"/>
    <w:rsid w:val="00A033C9"/>
    <w:rsid w:val="00A03C01"/>
    <w:rsid w:val="00A054A0"/>
    <w:rsid w:val="00A05B50"/>
    <w:rsid w:val="00A107C8"/>
    <w:rsid w:val="00A10EF4"/>
    <w:rsid w:val="00A11586"/>
    <w:rsid w:val="00A124FE"/>
    <w:rsid w:val="00A12FC8"/>
    <w:rsid w:val="00A14BEE"/>
    <w:rsid w:val="00A14C12"/>
    <w:rsid w:val="00A156FB"/>
    <w:rsid w:val="00A16ADB"/>
    <w:rsid w:val="00A1756E"/>
    <w:rsid w:val="00A2012F"/>
    <w:rsid w:val="00A20C1E"/>
    <w:rsid w:val="00A24003"/>
    <w:rsid w:val="00A24265"/>
    <w:rsid w:val="00A258B4"/>
    <w:rsid w:val="00A25C6F"/>
    <w:rsid w:val="00A2760C"/>
    <w:rsid w:val="00A30591"/>
    <w:rsid w:val="00A31D88"/>
    <w:rsid w:val="00A3201B"/>
    <w:rsid w:val="00A36B81"/>
    <w:rsid w:val="00A405FB"/>
    <w:rsid w:val="00A40ABF"/>
    <w:rsid w:val="00A4101C"/>
    <w:rsid w:val="00A42268"/>
    <w:rsid w:val="00A424AF"/>
    <w:rsid w:val="00A44514"/>
    <w:rsid w:val="00A44C0E"/>
    <w:rsid w:val="00A45E31"/>
    <w:rsid w:val="00A45F68"/>
    <w:rsid w:val="00A5045C"/>
    <w:rsid w:val="00A55714"/>
    <w:rsid w:val="00A562B8"/>
    <w:rsid w:val="00A56F7C"/>
    <w:rsid w:val="00A61A8F"/>
    <w:rsid w:val="00A63A03"/>
    <w:rsid w:val="00A67076"/>
    <w:rsid w:val="00A67CA5"/>
    <w:rsid w:val="00A7066B"/>
    <w:rsid w:val="00A72A57"/>
    <w:rsid w:val="00A7360B"/>
    <w:rsid w:val="00A74659"/>
    <w:rsid w:val="00A75811"/>
    <w:rsid w:val="00A7684A"/>
    <w:rsid w:val="00A77CA6"/>
    <w:rsid w:val="00A80B09"/>
    <w:rsid w:val="00A81FC9"/>
    <w:rsid w:val="00A84BD0"/>
    <w:rsid w:val="00A9012A"/>
    <w:rsid w:val="00A92B4F"/>
    <w:rsid w:val="00A93192"/>
    <w:rsid w:val="00A940A5"/>
    <w:rsid w:val="00A942A8"/>
    <w:rsid w:val="00A948AA"/>
    <w:rsid w:val="00A95088"/>
    <w:rsid w:val="00A96667"/>
    <w:rsid w:val="00A97F0D"/>
    <w:rsid w:val="00AA0D52"/>
    <w:rsid w:val="00AA3052"/>
    <w:rsid w:val="00AA34C7"/>
    <w:rsid w:val="00AA3655"/>
    <w:rsid w:val="00AA39E6"/>
    <w:rsid w:val="00AA5F04"/>
    <w:rsid w:val="00AA68B9"/>
    <w:rsid w:val="00AB08FA"/>
    <w:rsid w:val="00AB161F"/>
    <w:rsid w:val="00AB16CD"/>
    <w:rsid w:val="00AB6C64"/>
    <w:rsid w:val="00AB7742"/>
    <w:rsid w:val="00AC2172"/>
    <w:rsid w:val="00AC2B63"/>
    <w:rsid w:val="00AC490E"/>
    <w:rsid w:val="00AC4E9B"/>
    <w:rsid w:val="00AC6091"/>
    <w:rsid w:val="00AD3741"/>
    <w:rsid w:val="00AD58E2"/>
    <w:rsid w:val="00AD667A"/>
    <w:rsid w:val="00AD7597"/>
    <w:rsid w:val="00AD7E91"/>
    <w:rsid w:val="00AE07E0"/>
    <w:rsid w:val="00AE2782"/>
    <w:rsid w:val="00AE41E5"/>
    <w:rsid w:val="00AF0220"/>
    <w:rsid w:val="00AF28D8"/>
    <w:rsid w:val="00AF2FB6"/>
    <w:rsid w:val="00AF3298"/>
    <w:rsid w:val="00AF5A5E"/>
    <w:rsid w:val="00AF63E2"/>
    <w:rsid w:val="00AF68D6"/>
    <w:rsid w:val="00AF7324"/>
    <w:rsid w:val="00B004E2"/>
    <w:rsid w:val="00B00919"/>
    <w:rsid w:val="00B0760D"/>
    <w:rsid w:val="00B07C59"/>
    <w:rsid w:val="00B07F1F"/>
    <w:rsid w:val="00B12DCE"/>
    <w:rsid w:val="00B13D3F"/>
    <w:rsid w:val="00B13D4C"/>
    <w:rsid w:val="00B15B41"/>
    <w:rsid w:val="00B16832"/>
    <w:rsid w:val="00B1789A"/>
    <w:rsid w:val="00B22A33"/>
    <w:rsid w:val="00B22F2A"/>
    <w:rsid w:val="00B23390"/>
    <w:rsid w:val="00B264BD"/>
    <w:rsid w:val="00B27397"/>
    <w:rsid w:val="00B27768"/>
    <w:rsid w:val="00B30118"/>
    <w:rsid w:val="00B30DC1"/>
    <w:rsid w:val="00B33541"/>
    <w:rsid w:val="00B34A77"/>
    <w:rsid w:val="00B3593B"/>
    <w:rsid w:val="00B36349"/>
    <w:rsid w:val="00B4043B"/>
    <w:rsid w:val="00B413C7"/>
    <w:rsid w:val="00B4213B"/>
    <w:rsid w:val="00B426CB"/>
    <w:rsid w:val="00B42AF6"/>
    <w:rsid w:val="00B42D24"/>
    <w:rsid w:val="00B44300"/>
    <w:rsid w:val="00B474F9"/>
    <w:rsid w:val="00B506AF"/>
    <w:rsid w:val="00B50867"/>
    <w:rsid w:val="00B50B50"/>
    <w:rsid w:val="00B51EDE"/>
    <w:rsid w:val="00B537B0"/>
    <w:rsid w:val="00B56701"/>
    <w:rsid w:val="00B579DC"/>
    <w:rsid w:val="00B57C8E"/>
    <w:rsid w:val="00B605C7"/>
    <w:rsid w:val="00B64724"/>
    <w:rsid w:val="00B64AE1"/>
    <w:rsid w:val="00B658B2"/>
    <w:rsid w:val="00B65FF7"/>
    <w:rsid w:val="00B667B3"/>
    <w:rsid w:val="00B67A4F"/>
    <w:rsid w:val="00B70250"/>
    <w:rsid w:val="00B76B34"/>
    <w:rsid w:val="00B81197"/>
    <w:rsid w:val="00B82DC6"/>
    <w:rsid w:val="00B8470C"/>
    <w:rsid w:val="00B84B10"/>
    <w:rsid w:val="00B8504D"/>
    <w:rsid w:val="00B86A4B"/>
    <w:rsid w:val="00B86FDA"/>
    <w:rsid w:val="00B875B8"/>
    <w:rsid w:val="00B91313"/>
    <w:rsid w:val="00B94CDE"/>
    <w:rsid w:val="00B96704"/>
    <w:rsid w:val="00B96AA0"/>
    <w:rsid w:val="00BA04BE"/>
    <w:rsid w:val="00BA0AE4"/>
    <w:rsid w:val="00BA2917"/>
    <w:rsid w:val="00BA30AE"/>
    <w:rsid w:val="00BA3434"/>
    <w:rsid w:val="00BA3668"/>
    <w:rsid w:val="00BA5370"/>
    <w:rsid w:val="00BA5A52"/>
    <w:rsid w:val="00BA600F"/>
    <w:rsid w:val="00BA774B"/>
    <w:rsid w:val="00BB0885"/>
    <w:rsid w:val="00BB0BF9"/>
    <w:rsid w:val="00BB0CDB"/>
    <w:rsid w:val="00BB27E1"/>
    <w:rsid w:val="00BB5A4D"/>
    <w:rsid w:val="00BB75A3"/>
    <w:rsid w:val="00BB7C47"/>
    <w:rsid w:val="00BC11A2"/>
    <w:rsid w:val="00BC2878"/>
    <w:rsid w:val="00BC30AD"/>
    <w:rsid w:val="00BC326B"/>
    <w:rsid w:val="00BC33C0"/>
    <w:rsid w:val="00BC486A"/>
    <w:rsid w:val="00BC5D4C"/>
    <w:rsid w:val="00BC64BC"/>
    <w:rsid w:val="00BC6ECA"/>
    <w:rsid w:val="00BD1304"/>
    <w:rsid w:val="00BD1720"/>
    <w:rsid w:val="00BD2AFE"/>
    <w:rsid w:val="00BD3956"/>
    <w:rsid w:val="00BD5F2E"/>
    <w:rsid w:val="00BE0CAD"/>
    <w:rsid w:val="00BE3088"/>
    <w:rsid w:val="00BE3E9E"/>
    <w:rsid w:val="00BE47A7"/>
    <w:rsid w:val="00BE52B2"/>
    <w:rsid w:val="00BE60AE"/>
    <w:rsid w:val="00BE6E9F"/>
    <w:rsid w:val="00BE7610"/>
    <w:rsid w:val="00BF3B85"/>
    <w:rsid w:val="00BF4800"/>
    <w:rsid w:val="00C01514"/>
    <w:rsid w:val="00C0293F"/>
    <w:rsid w:val="00C02E7D"/>
    <w:rsid w:val="00C038B6"/>
    <w:rsid w:val="00C04017"/>
    <w:rsid w:val="00C05003"/>
    <w:rsid w:val="00C05D2D"/>
    <w:rsid w:val="00C06E08"/>
    <w:rsid w:val="00C074BC"/>
    <w:rsid w:val="00C10B58"/>
    <w:rsid w:val="00C10C53"/>
    <w:rsid w:val="00C10C63"/>
    <w:rsid w:val="00C11F61"/>
    <w:rsid w:val="00C130BC"/>
    <w:rsid w:val="00C21505"/>
    <w:rsid w:val="00C22623"/>
    <w:rsid w:val="00C230BB"/>
    <w:rsid w:val="00C23A3F"/>
    <w:rsid w:val="00C23D01"/>
    <w:rsid w:val="00C26114"/>
    <w:rsid w:val="00C26D4B"/>
    <w:rsid w:val="00C30B8F"/>
    <w:rsid w:val="00C31093"/>
    <w:rsid w:val="00C318C2"/>
    <w:rsid w:val="00C34103"/>
    <w:rsid w:val="00C341C8"/>
    <w:rsid w:val="00C3576D"/>
    <w:rsid w:val="00C36294"/>
    <w:rsid w:val="00C36D17"/>
    <w:rsid w:val="00C454E1"/>
    <w:rsid w:val="00C458A8"/>
    <w:rsid w:val="00C47FA6"/>
    <w:rsid w:val="00C54FD3"/>
    <w:rsid w:val="00C55A9D"/>
    <w:rsid w:val="00C563CB"/>
    <w:rsid w:val="00C56A2F"/>
    <w:rsid w:val="00C6141E"/>
    <w:rsid w:val="00C61607"/>
    <w:rsid w:val="00C6356B"/>
    <w:rsid w:val="00C64B6D"/>
    <w:rsid w:val="00C6563F"/>
    <w:rsid w:val="00C706B8"/>
    <w:rsid w:val="00C72E8B"/>
    <w:rsid w:val="00C744F4"/>
    <w:rsid w:val="00C753EE"/>
    <w:rsid w:val="00C77414"/>
    <w:rsid w:val="00C81E2A"/>
    <w:rsid w:val="00C843F5"/>
    <w:rsid w:val="00C875A6"/>
    <w:rsid w:val="00C87CC4"/>
    <w:rsid w:val="00C87DFE"/>
    <w:rsid w:val="00C90C4B"/>
    <w:rsid w:val="00C925B9"/>
    <w:rsid w:val="00C93B72"/>
    <w:rsid w:val="00C93BD8"/>
    <w:rsid w:val="00C949EA"/>
    <w:rsid w:val="00C953F3"/>
    <w:rsid w:val="00C9546A"/>
    <w:rsid w:val="00C95758"/>
    <w:rsid w:val="00CA05B9"/>
    <w:rsid w:val="00CA0E98"/>
    <w:rsid w:val="00CA38F1"/>
    <w:rsid w:val="00CA5B99"/>
    <w:rsid w:val="00CA688D"/>
    <w:rsid w:val="00CB16AD"/>
    <w:rsid w:val="00CB2042"/>
    <w:rsid w:val="00CB25F9"/>
    <w:rsid w:val="00CB2BB3"/>
    <w:rsid w:val="00CB32EE"/>
    <w:rsid w:val="00CB6D42"/>
    <w:rsid w:val="00CC15D8"/>
    <w:rsid w:val="00CC1FD4"/>
    <w:rsid w:val="00CC3264"/>
    <w:rsid w:val="00CC3284"/>
    <w:rsid w:val="00CC5AA5"/>
    <w:rsid w:val="00CC6DBD"/>
    <w:rsid w:val="00CC7A0A"/>
    <w:rsid w:val="00CD04EF"/>
    <w:rsid w:val="00CD0D56"/>
    <w:rsid w:val="00CD2320"/>
    <w:rsid w:val="00CD4485"/>
    <w:rsid w:val="00CD477F"/>
    <w:rsid w:val="00CD5E23"/>
    <w:rsid w:val="00CD6435"/>
    <w:rsid w:val="00CD718A"/>
    <w:rsid w:val="00CD763B"/>
    <w:rsid w:val="00CE0A9D"/>
    <w:rsid w:val="00CE1C49"/>
    <w:rsid w:val="00CE42E4"/>
    <w:rsid w:val="00CE4483"/>
    <w:rsid w:val="00CE5038"/>
    <w:rsid w:val="00CE6D67"/>
    <w:rsid w:val="00CF05AB"/>
    <w:rsid w:val="00CF08D6"/>
    <w:rsid w:val="00CF26AB"/>
    <w:rsid w:val="00CF39FC"/>
    <w:rsid w:val="00CF4008"/>
    <w:rsid w:val="00D02182"/>
    <w:rsid w:val="00D044C6"/>
    <w:rsid w:val="00D04C20"/>
    <w:rsid w:val="00D07A2A"/>
    <w:rsid w:val="00D111BB"/>
    <w:rsid w:val="00D11222"/>
    <w:rsid w:val="00D136B4"/>
    <w:rsid w:val="00D13A8E"/>
    <w:rsid w:val="00D13D90"/>
    <w:rsid w:val="00D13DB4"/>
    <w:rsid w:val="00D14B42"/>
    <w:rsid w:val="00D15786"/>
    <w:rsid w:val="00D1705C"/>
    <w:rsid w:val="00D170D4"/>
    <w:rsid w:val="00D17593"/>
    <w:rsid w:val="00D175C5"/>
    <w:rsid w:val="00D200B5"/>
    <w:rsid w:val="00D203E8"/>
    <w:rsid w:val="00D2129C"/>
    <w:rsid w:val="00D23228"/>
    <w:rsid w:val="00D24400"/>
    <w:rsid w:val="00D24E59"/>
    <w:rsid w:val="00D266C9"/>
    <w:rsid w:val="00D27171"/>
    <w:rsid w:val="00D27335"/>
    <w:rsid w:val="00D312A6"/>
    <w:rsid w:val="00D32638"/>
    <w:rsid w:val="00D34F3E"/>
    <w:rsid w:val="00D357A2"/>
    <w:rsid w:val="00D414AF"/>
    <w:rsid w:val="00D42CF2"/>
    <w:rsid w:val="00D4410E"/>
    <w:rsid w:val="00D4482F"/>
    <w:rsid w:val="00D459D2"/>
    <w:rsid w:val="00D47E65"/>
    <w:rsid w:val="00D50540"/>
    <w:rsid w:val="00D51E27"/>
    <w:rsid w:val="00D51EF9"/>
    <w:rsid w:val="00D554D1"/>
    <w:rsid w:val="00D6119C"/>
    <w:rsid w:val="00D616CC"/>
    <w:rsid w:val="00D62136"/>
    <w:rsid w:val="00D64992"/>
    <w:rsid w:val="00D659C5"/>
    <w:rsid w:val="00D71175"/>
    <w:rsid w:val="00D71ECF"/>
    <w:rsid w:val="00D7210A"/>
    <w:rsid w:val="00D732A3"/>
    <w:rsid w:val="00D73847"/>
    <w:rsid w:val="00D75404"/>
    <w:rsid w:val="00D76121"/>
    <w:rsid w:val="00D823D4"/>
    <w:rsid w:val="00D84E5B"/>
    <w:rsid w:val="00D87D09"/>
    <w:rsid w:val="00D91AFC"/>
    <w:rsid w:val="00D95E23"/>
    <w:rsid w:val="00D967A1"/>
    <w:rsid w:val="00D97C22"/>
    <w:rsid w:val="00DA06E5"/>
    <w:rsid w:val="00DA1496"/>
    <w:rsid w:val="00DA151C"/>
    <w:rsid w:val="00DA428F"/>
    <w:rsid w:val="00DA54AC"/>
    <w:rsid w:val="00DA5DFD"/>
    <w:rsid w:val="00DA63B9"/>
    <w:rsid w:val="00DA65A4"/>
    <w:rsid w:val="00DB1DBC"/>
    <w:rsid w:val="00DB21D0"/>
    <w:rsid w:val="00DB2258"/>
    <w:rsid w:val="00DB3456"/>
    <w:rsid w:val="00DB3A61"/>
    <w:rsid w:val="00DB6544"/>
    <w:rsid w:val="00DC0EED"/>
    <w:rsid w:val="00DC271F"/>
    <w:rsid w:val="00DC4498"/>
    <w:rsid w:val="00DC4CB2"/>
    <w:rsid w:val="00DC5941"/>
    <w:rsid w:val="00DD153A"/>
    <w:rsid w:val="00DD1C5E"/>
    <w:rsid w:val="00DD405E"/>
    <w:rsid w:val="00DD51D9"/>
    <w:rsid w:val="00DD546B"/>
    <w:rsid w:val="00DE0F50"/>
    <w:rsid w:val="00DE1630"/>
    <w:rsid w:val="00DE2320"/>
    <w:rsid w:val="00DE4B3B"/>
    <w:rsid w:val="00DE60EF"/>
    <w:rsid w:val="00DF013D"/>
    <w:rsid w:val="00DF4007"/>
    <w:rsid w:val="00DF6959"/>
    <w:rsid w:val="00DF7129"/>
    <w:rsid w:val="00DF7812"/>
    <w:rsid w:val="00DF78B0"/>
    <w:rsid w:val="00E00142"/>
    <w:rsid w:val="00E00DAB"/>
    <w:rsid w:val="00E01CE7"/>
    <w:rsid w:val="00E02077"/>
    <w:rsid w:val="00E02B34"/>
    <w:rsid w:val="00E02C1C"/>
    <w:rsid w:val="00E035EC"/>
    <w:rsid w:val="00E03CCB"/>
    <w:rsid w:val="00E10BC2"/>
    <w:rsid w:val="00E10F97"/>
    <w:rsid w:val="00E11F17"/>
    <w:rsid w:val="00E12345"/>
    <w:rsid w:val="00E13D5C"/>
    <w:rsid w:val="00E14825"/>
    <w:rsid w:val="00E14F97"/>
    <w:rsid w:val="00E15FEE"/>
    <w:rsid w:val="00E2598B"/>
    <w:rsid w:val="00E25A82"/>
    <w:rsid w:val="00E25DFB"/>
    <w:rsid w:val="00E27577"/>
    <w:rsid w:val="00E27AD8"/>
    <w:rsid w:val="00E30933"/>
    <w:rsid w:val="00E313F2"/>
    <w:rsid w:val="00E32E00"/>
    <w:rsid w:val="00E3663A"/>
    <w:rsid w:val="00E41086"/>
    <w:rsid w:val="00E42D79"/>
    <w:rsid w:val="00E43AF5"/>
    <w:rsid w:val="00E4445C"/>
    <w:rsid w:val="00E44A10"/>
    <w:rsid w:val="00E44B65"/>
    <w:rsid w:val="00E45280"/>
    <w:rsid w:val="00E53930"/>
    <w:rsid w:val="00E557F3"/>
    <w:rsid w:val="00E565C7"/>
    <w:rsid w:val="00E60FB1"/>
    <w:rsid w:val="00E62A73"/>
    <w:rsid w:val="00E64D99"/>
    <w:rsid w:val="00E654F7"/>
    <w:rsid w:val="00E66EE4"/>
    <w:rsid w:val="00E7153D"/>
    <w:rsid w:val="00E72D84"/>
    <w:rsid w:val="00E74D63"/>
    <w:rsid w:val="00E75455"/>
    <w:rsid w:val="00E7564A"/>
    <w:rsid w:val="00E75852"/>
    <w:rsid w:val="00E760A7"/>
    <w:rsid w:val="00E77A2B"/>
    <w:rsid w:val="00E77EE3"/>
    <w:rsid w:val="00E80848"/>
    <w:rsid w:val="00E8164E"/>
    <w:rsid w:val="00E8219F"/>
    <w:rsid w:val="00E84266"/>
    <w:rsid w:val="00E85BB6"/>
    <w:rsid w:val="00E85CFE"/>
    <w:rsid w:val="00E90B0B"/>
    <w:rsid w:val="00E92D7C"/>
    <w:rsid w:val="00E9579D"/>
    <w:rsid w:val="00E9614B"/>
    <w:rsid w:val="00E96ADC"/>
    <w:rsid w:val="00E977D6"/>
    <w:rsid w:val="00EA169B"/>
    <w:rsid w:val="00EA44F4"/>
    <w:rsid w:val="00EA569F"/>
    <w:rsid w:val="00EA6AF4"/>
    <w:rsid w:val="00EA75F8"/>
    <w:rsid w:val="00EA7EF3"/>
    <w:rsid w:val="00EB288F"/>
    <w:rsid w:val="00EB2A68"/>
    <w:rsid w:val="00EB672B"/>
    <w:rsid w:val="00EB7B4F"/>
    <w:rsid w:val="00EC0026"/>
    <w:rsid w:val="00EC2DA8"/>
    <w:rsid w:val="00EC62FF"/>
    <w:rsid w:val="00ED16CB"/>
    <w:rsid w:val="00ED2036"/>
    <w:rsid w:val="00ED302C"/>
    <w:rsid w:val="00ED6A7B"/>
    <w:rsid w:val="00ED7735"/>
    <w:rsid w:val="00ED7C1F"/>
    <w:rsid w:val="00EE0187"/>
    <w:rsid w:val="00EE138D"/>
    <w:rsid w:val="00EE143A"/>
    <w:rsid w:val="00EE1617"/>
    <w:rsid w:val="00EE2586"/>
    <w:rsid w:val="00EE5772"/>
    <w:rsid w:val="00EE71A2"/>
    <w:rsid w:val="00EF3197"/>
    <w:rsid w:val="00F04F72"/>
    <w:rsid w:val="00F05250"/>
    <w:rsid w:val="00F060AE"/>
    <w:rsid w:val="00F112FD"/>
    <w:rsid w:val="00F130A8"/>
    <w:rsid w:val="00F17B75"/>
    <w:rsid w:val="00F20913"/>
    <w:rsid w:val="00F20B1F"/>
    <w:rsid w:val="00F20C5E"/>
    <w:rsid w:val="00F26254"/>
    <w:rsid w:val="00F26A4B"/>
    <w:rsid w:val="00F27051"/>
    <w:rsid w:val="00F30115"/>
    <w:rsid w:val="00F3367A"/>
    <w:rsid w:val="00F33B69"/>
    <w:rsid w:val="00F3511F"/>
    <w:rsid w:val="00F361E9"/>
    <w:rsid w:val="00F3768C"/>
    <w:rsid w:val="00F41228"/>
    <w:rsid w:val="00F41E67"/>
    <w:rsid w:val="00F42E5A"/>
    <w:rsid w:val="00F44040"/>
    <w:rsid w:val="00F44507"/>
    <w:rsid w:val="00F44F3C"/>
    <w:rsid w:val="00F456EE"/>
    <w:rsid w:val="00F469CD"/>
    <w:rsid w:val="00F46D5E"/>
    <w:rsid w:val="00F53AD4"/>
    <w:rsid w:val="00F53D7E"/>
    <w:rsid w:val="00F54355"/>
    <w:rsid w:val="00F6252E"/>
    <w:rsid w:val="00F660EF"/>
    <w:rsid w:val="00F7063B"/>
    <w:rsid w:val="00F72374"/>
    <w:rsid w:val="00F728AB"/>
    <w:rsid w:val="00F72927"/>
    <w:rsid w:val="00F7497C"/>
    <w:rsid w:val="00F7568A"/>
    <w:rsid w:val="00F7646B"/>
    <w:rsid w:val="00F76CC3"/>
    <w:rsid w:val="00F8652A"/>
    <w:rsid w:val="00F86D9C"/>
    <w:rsid w:val="00F87174"/>
    <w:rsid w:val="00F87A7F"/>
    <w:rsid w:val="00F9593F"/>
    <w:rsid w:val="00F95BE5"/>
    <w:rsid w:val="00FA081B"/>
    <w:rsid w:val="00FA213A"/>
    <w:rsid w:val="00FA3CD4"/>
    <w:rsid w:val="00FA3F4D"/>
    <w:rsid w:val="00FA465C"/>
    <w:rsid w:val="00FA4796"/>
    <w:rsid w:val="00FA4B4C"/>
    <w:rsid w:val="00FA4E9E"/>
    <w:rsid w:val="00FA5F9D"/>
    <w:rsid w:val="00FA73C1"/>
    <w:rsid w:val="00FB174D"/>
    <w:rsid w:val="00FB2464"/>
    <w:rsid w:val="00FB6255"/>
    <w:rsid w:val="00FB785B"/>
    <w:rsid w:val="00FC06E7"/>
    <w:rsid w:val="00FC07D4"/>
    <w:rsid w:val="00FC08AA"/>
    <w:rsid w:val="00FC47E2"/>
    <w:rsid w:val="00FC506B"/>
    <w:rsid w:val="00FC651A"/>
    <w:rsid w:val="00FC7631"/>
    <w:rsid w:val="00FC7A11"/>
    <w:rsid w:val="00FD53C6"/>
    <w:rsid w:val="00FE0533"/>
    <w:rsid w:val="00FE0A3B"/>
    <w:rsid w:val="00FE0E42"/>
    <w:rsid w:val="00FE15BD"/>
    <w:rsid w:val="00FE570B"/>
    <w:rsid w:val="00FE6261"/>
    <w:rsid w:val="00FE6353"/>
    <w:rsid w:val="00FE7E81"/>
    <w:rsid w:val="00FF17DC"/>
    <w:rsid w:val="00FF31DD"/>
    <w:rsid w:val="00FF36DE"/>
    <w:rsid w:val="00FF44E8"/>
    <w:rsid w:val="00FF52C4"/>
    <w:rsid w:val="00FF5F9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5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C695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1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2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28"/>
    <w:rPr>
      <w:lang w:bidi="fa-IR"/>
    </w:rPr>
  </w:style>
  <w:style w:type="paragraph" w:styleId="ListParagraph">
    <w:name w:val="List Paragraph"/>
    <w:basedOn w:val="Normal"/>
    <w:uiPriority w:val="34"/>
    <w:qFormat/>
    <w:rsid w:val="007E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ian\Desktop\&#1575;&#1604;&#1711;&#1608;&#1740;%20&#1587;&#1578;%20&#1583;&#1585;&#1608;&#1587;%20&#1575;&#1585;&#1575;&#1574;&#1607;%20&#1588;&#1583;&#1607;%20&#1606;&#1740;&#1605;&#1587;&#1575;&#160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35DF-2CFA-4E4F-A239-16B56720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ست دروس ارائه شده نیمسال1.dotx</Template>
  <TotalTime>42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GHOTB</cp:lastModifiedBy>
  <cp:revision>6</cp:revision>
  <cp:lastPrinted>2024-08-21T05:36:00Z</cp:lastPrinted>
  <dcterms:created xsi:type="dcterms:W3CDTF">2024-08-21T05:39:00Z</dcterms:created>
  <dcterms:modified xsi:type="dcterms:W3CDTF">2024-10-28T09:40:00Z</dcterms:modified>
</cp:coreProperties>
</file>